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68" w:rsidRPr="007E6A41" w:rsidRDefault="000B6C68" w:rsidP="005F22F4">
      <w:pPr>
        <w:pStyle w:val="FootnoteText"/>
        <w:ind w:left="-851"/>
        <w:rPr>
          <w:b/>
          <w:sz w:val="10"/>
          <w:szCs w:val="10"/>
        </w:rPr>
      </w:pPr>
      <w:bookmarkStart w:id="0" w:name="_GoBack"/>
      <w:bookmarkEnd w:id="0"/>
    </w:p>
    <w:p w:rsidR="000B6C68" w:rsidRDefault="000B6C68" w:rsidP="005F22F4">
      <w:pPr>
        <w:pStyle w:val="FootnoteText"/>
        <w:ind w:left="-851"/>
        <w:rPr>
          <w:sz w:val="12"/>
          <w:szCs w:val="12"/>
        </w:rPr>
      </w:pPr>
    </w:p>
    <w:p w:rsidR="000B6C68" w:rsidRDefault="000B6C68" w:rsidP="005F22F4">
      <w:pPr>
        <w:pStyle w:val="FootnoteText"/>
        <w:ind w:left="-851"/>
        <w:rPr>
          <w:sz w:val="12"/>
          <w:szCs w:val="12"/>
        </w:rPr>
      </w:pPr>
    </w:p>
    <w:p w:rsidR="000B6C68" w:rsidRDefault="000B6C68" w:rsidP="005F22F4">
      <w:pPr>
        <w:pStyle w:val="FootnoteText"/>
        <w:ind w:left="-851"/>
        <w:rPr>
          <w:sz w:val="12"/>
          <w:szCs w:val="12"/>
        </w:rPr>
      </w:pPr>
    </w:p>
    <w:tbl>
      <w:tblPr>
        <w:tblW w:w="10632" w:type="dxa"/>
        <w:tblInd w:w="-1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836"/>
        <w:gridCol w:w="7796"/>
      </w:tblGrid>
      <w:tr w:rsidR="000B6C68" w:rsidTr="00506A96">
        <w:trPr>
          <w:cantSplit/>
        </w:trPr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B6C68" w:rsidRPr="00262C70" w:rsidRDefault="000B6C68" w:rsidP="003F1CA1">
            <w:pPr>
              <w:tabs>
                <w:tab w:val="left" w:pos="849"/>
              </w:tabs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262C70">
              <w:rPr>
                <w:rFonts w:cs="Arial"/>
                <w:b/>
                <w:sz w:val="20"/>
              </w:rPr>
              <w:t>COORDONNEES PERSONNELLES</w:t>
            </w: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  <w:tcBorders>
              <w:top w:val="single" w:sz="12" w:space="0" w:color="auto"/>
              <w:bottom w:val="nil"/>
            </w:tcBorders>
          </w:tcPr>
          <w:p w:rsidR="000B6C68" w:rsidRPr="003F4B37" w:rsidRDefault="000B6C68" w:rsidP="003F1CA1">
            <w:pPr>
              <w:tabs>
                <w:tab w:val="left" w:pos="743"/>
              </w:tabs>
              <w:spacing w:before="12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 : </w:t>
            </w:r>
          </w:p>
        </w:tc>
        <w:tc>
          <w:tcPr>
            <w:tcW w:w="7796" w:type="dxa"/>
            <w:tcBorders>
              <w:top w:val="single" w:sz="12" w:space="0" w:color="auto"/>
              <w:bottom w:val="nil"/>
            </w:tcBorders>
          </w:tcPr>
          <w:p w:rsidR="000B6C68" w:rsidRPr="00DB7E50" w:rsidRDefault="000B6C68" w:rsidP="003F1CA1">
            <w:pPr>
              <w:tabs>
                <w:tab w:val="left" w:pos="790"/>
              </w:tabs>
              <w:spacing w:before="12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  <w:tcBorders>
              <w:top w:val="nil"/>
            </w:tcBorders>
          </w:tcPr>
          <w:p w:rsidR="000B6C68" w:rsidRPr="00DB7E50" w:rsidRDefault="000B6C68" w:rsidP="003F1CA1">
            <w:pPr>
              <w:tabs>
                <w:tab w:val="left" w:pos="1736"/>
                <w:tab w:val="left" w:pos="1877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Prénom : </w:t>
            </w:r>
          </w:p>
        </w:tc>
        <w:tc>
          <w:tcPr>
            <w:tcW w:w="7796" w:type="dxa"/>
            <w:tcBorders>
              <w:top w:val="nil"/>
            </w:tcBorders>
          </w:tcPr>
          <w:p w:rsidR="000B6C68" w:rsidRPr="00DB7E50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Pr="00DB7E50" w:rsidRDefault="000B6C68" w:rsidP="003F1CA1">
            <w:pPr>
              <w:tabs>
                <w:tab w:val="left" w:pos="885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Date de naissance : </w:t>
            </w:r>
          </w:p>
        </w:tc>
        <w:tc>
          <w:tcPr>
            <w:tcW w:w="7796" w:type="dxa"/>
          </w:tcPr>
          <w:p w:rsidR="000B6C68" w:rsidRPr="00DB7E50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Default="000B6C68" w:rsidP="003F1CA1">
            <w:pPr>
              <w:tabs>
                <w:tab w:val="left" w:pos="885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Lieu (ville) de naissance :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Default="000B6C68" w:rsidP="003F1CA1">
            <w:pPr>
              <w:tabs>
                <w:tab w:val="left" w:pos="885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Nationalité : 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  <w:tcBorders>
              <w:bottom w:val="single" w:sz="12" w:space="0" w:color="auto"/>
            </w:tcBorders>
          </w:tcPr>
          <w:p w:rsidR="000B6C68" w:rsidRDefault="000B6C68" w:rsidP="003F1CA1">
            <w:pPr>
              <w:tabs>
                <w:tab w:val="left" w:pos="885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Passeport/carte de séjour :  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:rsidR="000B6C68" w:rsidRDefault="000B6C68" w:rsidP="001315C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EE3EC5">
        <w:trPr>
          <w:cantSplit/>
          <w:trHeight w:val="267"/>
        </w:trPr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B6C68" w:rsidRDefault="000B6C68" w:rsidP="00877627">
            <w:pPr>
              <w:tabs>
                <w:tab w:val="left" w:pos="849"/>
              </w:tabs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262C70">
              <w:rPr>
                <w:rFonts w:cs="Arial"/>
                <w:b/>
                <w:sz w:val="20"/>
              </w:rPr>
              <w:t>COORDONNEES PROFESSIONNELLES</w:t>
            </w: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  <w:tcBorders>
              <w:top w:val="single" w:sz="12" w:space="0" w:color="auto"/>
            </w:tcBorders>
          </w:tcPr>
          <w:p w:rsidR="000B6C68" w:rsidRDefault="000B6C68" w:rsidP="003F1CA1">
            <w:pPr>
              <w:tabs>
                <w:tab w:val="left" w:pos="885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Raison Sociale</w:t>
            </w:r>
            <w:r w:rsidRPr="00DB7E50">
              <w:rPr>
                <w:rFonts w:cs="Arial"/>
                <w:sz w:val="16"/>
                <w:szCs w:val="16"/>
              </w:rPr>
              <w:t> 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Pr="00DB7E50" w:rsidRDefault="000B6C68" w:rsidP="00407CAF">
            <w:pPr>
              <w:tabs>
                <w:tab w:val="left" w:pos="790"/>
              </w:tabs>
              <w:spacing w:before="12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Secteur d’activité</w:t>
            </w:r>
            <w:r w:rsidRPr="00DB7E50">
              <w:rPr>
                <w:rFonts w:cs="Arial"/>
                <w:sz w:val="16"/>
                <w:szCs w:val="16"/>
              </w:rPr>
              <w:t> :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Pr="00DB7E50" w:rsidRDefault="000B6C68" w:rsidP="00407CAF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Fonction :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Default="000B6C68" w:rsidP="004012DD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 postale :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Pr="00DB7E50" w:rsidRDefault="000B6C68" w:rsidP="00407CAF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Code postal :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Default="000B6C68" w:rsidP="00407CAF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Ville </w:t>
            </w:r>
            <w:r w:rsidRPr="00DB7E5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Pr="00DB7E50" w:rsidRDefault="000B6C68" w:rsidP="00407CAF">
            <w:pPr>
              <w:tabs>
                <w:tab w:val="left" w:pos="790"/>
              </w:tabs>
              <w:spacing w:before="12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Pays :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</w:tcPr>
          <w:p w:rsidR="000B6C68" w:rsidRDefault="000B6C68" w:rsidP="00407CAF">
            <w:pPr>
              <w:tabs>
                <w:tab w:val="left" w:pos="885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 :</w:t>
            </w:r>
          </w:p>
        </w:tc>
        <w:tc>
          <w:tcPr>
            <w:tcW w:w="7796" w:type="dxa"/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B6C68" w:rsidRPr="00DB7E50" w:rsidTr="00506A96">
        <w:trPr>
          <w:cantSplit/>
          <w:trHeight w:val="567"/>
        </w:trPr>
        <w:tc>
          <w:tcPr>
            <w:tcW w:w="2836" w:type="dxa"/>
            <w:tcBorders>
              <w:bottom w:val="single" w:sz="12" w:space="0" w:color="auto"/>
            </w:tcBorders>
          </w:tcPr>
          <w:p w:rsidR="000B6C68" w:rsidRDefault="000B6C68" w:rsidP="00407CAF">
            <w:pPr>
              <w:tabs>
                <w:tab w:val="left" w:pos="885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Mail :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:rsidR="000B6C68" w:rsidRDefault="000B6C68" w:rsidP="003F1CA1">
            <w:pPr>
              <w:tabs>
                <w:tab w:val="left" w:pos="2066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:rsidR="000B6C68" w:rsidRPr="007E6A41" w:rsidRDefault="000B6C68" w:rsidP="002E6694">
      <w:r>
        <w:tab/>
      </w:r>
      <w:r>
        <w:tab/>
      </w:r>
    </w:p>
    <w:sectPr w:rsidR="000B6C68" w:rsidRPr="007E6A41" w:rsidSect="00506A96">
      <w:headerReference w:type="default" r:id="rId7"/>
      <w:footerReference w:type="default" r:id="rId8"/>
      <w:pgSz w:w="11907" w:h="16840" w:code="9"/>
      <w:pgMar w:top="851" w:right="1701" w:bottom="851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68" w:rsidRDefault="000B6C68">
      <w:r>
        <w:separator/>
      </w:r>
    </w:p>
  </w:endnote>
  <w:endnote w:type="continuationSeparator" w:id="0">
    <w:p w:rsidR="000B6C68" w:rsidRDefault="000B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68" w:rsidRDefault="000B6C68">
    <w:pPr>
      <w:pStyle w:val="Footer"/>
    </w:pPr>
    <w:r w:rsidRPr="00EC3A54">
      <w:rPr>
        <w:sz w:val="12"/>
        <w:szCs w:val="12"/>
      </w:rPr>
      <w:t xml:space="preserve">Ce document et les informations qu'il contient sont propriété d'Astrium. Il ne doit pas être utilisé à d'autres fins que celles pour lesquelles il a été remis. Il ne peut être ni reproduit, ni divulgué à des tiers (en tout ou partie) sans l'accord préalable et écrit d'Astrium. </w:t>
    </w:r>
    <w:r w:rsidRPr="00EC3A54">
      <w:rPr>
        <w:b/>
        <w:sz w:val="12"/>
        <w:szCs w:val="12"/>
        <w:lang w:val="en-GB"/>
      </w:rPr>
      <w:t>Astrium SAS – Tous droits réservés.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68" w:rsidRDefault="000B6C68">
      <w:r>
        <w:separator/>
      </w:r>
    </w:p>
  </w:footnote>
  <w:footnote w:type="continuationSeparator" w:id="0">
    <w:p w:rsidR="000B6C68" w:rsidRDefault="000B6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68" w:rsidRPr="008D2005" w:rsidRDefault="000B6C68" w:rsidP="00084869">
    <w:pPr>
      <w:pStyle w:val="Header"/>
      <w:ind w:left="-851"/>
      <w:jc w:val="center"/>
      <w:rPr>
        <w:b/>
        <w:sz w:val="60"/>
        <w:szCs w:val="60"/>
      </w:rPr>
    </w:pPr>
    <w:r>
      <w:rPr>
        <w:noProof/>
      </w:rPr>
    </w:r>
    <w:r w:rsidRPr="00E819B1">
      <w:rPr>
        <w:b/>
        <w:sz w:val="60"/>
        <w:szCs w:val="6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s2049" type="#_x0000_t75" alt="AIRBUS_DS_3D_Blue_RGB" style="width:220.8pt;height:76.8pt;visibility:visible;mso-position-horizontal-relative:char;mso-position-vertical-relative:line" insetpen="t">
          <v:imagedata r:id="rId1" o:title=""/>
          <v:shadow color="#eeece1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894CEE"/>
    <w:multiLevelType w:val="singleLevel"/>
    <w:tmpl w:val="37F4F62C"/>
    <w:lvl w:ilvl="0">
      <w:start w:val="1"/>
      <w:numFmt w:val="bullet"/>
      <w:pStyle w:val="enu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773400"/>
    <w:multiLevelType w:val="singleLevel"/>
    <w:tmpl w:val="5C0A5E66"/>
    <w:lvl w:ilvl="0">
      <w:start w:val="1"/>
      <w:numFmt w:val="bullet"/>
      <w:pStyle w:val="enu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C236A9"/>
    <w:multiLevelType w:val="singleLevel"/>
    <w:tmpl w:val="5092627C"/>
    <w:lvl w:ilvl="0">
      <w:start w:val="1"/>
      <w:numFmt w:val="bullet"/>
      <w:pStyle w:val="enu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636102"/>
    <w:multiLevelType w:val="singleLevel"/>
    <w:tmpl w:val="85DA94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D66951"/>
    <w:multiLevelType w:val="singleLevel"/>
    <w:tmpl w:val="8BBE8CCC"/>
    <w:lvl w:ilvl="0">
      <w:start w:val="1"/>
      <w:numFmt w:val="bullet"/>
      <w:pStyle w:val="enum44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9F525C5"/>
    <w:multiLevelType w:val="singleLevel"/>
    <w:tmpl w:val="3A8A49A6"/>
    <w:lvl w:ilvl="0">
      <w:start w:val="1"/>
      <w:numFmt w:val="bullet"/>
      <w:pStyle w:val="enum55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DC13FB"/>
    <w:multiLevelType w:val="singleLevel"/>
    <w:tmpl w:val="C116E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6A5398"/>
    <w:multiLevelType w:val="singleLevel"/>
    <w:tmpl w:val="75AA58D0"/>
    <w:lvl w:ilvl="0">
      <w:start w:val="1"/>
      <w:numFmt w:val="bullet"/>
      <w:pStyle w:val="enum1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48C51F2"/>
    <w:multiLevelType w:val="singleLevel"/>
    <w:tmpl w:val="03205F94"/>
    <w:lvl w:ilvl="0">
      <w:start w:val="1"/>
      <w:numFmt w:val="bullet"/>
      <w:pStyle w:val="enum2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B04AEA"/>
    <w:multiLevelType w:val="singleLevel"/>
    <w:tmpl w:val="85DA94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1EA1233"/>
    <w:multiLevelType w:val="singleLevel"/>
    <w:tmpl w:val="5A4ED0E6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D286290"/>
    <w:multiLevelType w:val="singleLevel"/>
    <w:tmpl w:val="D382B3D2"/>
    <w:lvl w:ilvl="0">
      <w:start w:val="1"/>
      <w:numFmt w:val="bullet"/>
      <w:pStyle w:val="enum33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6B373E1"/>
    <w:multiLevelType w:val="multilevel"/>
    <w:tmpl w:val="B32ADAF4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4">
    <w:nsid w:val="7D1431FE"/>
    <w:multiLevelType w:val="singleLevel"/>
    <w:tmpl w:val="F8CAF7FC"/>
    <w:lvl w:ilvl="0">
      <w:start w:val="1"/>
      <w:numFmt w:val="bullet"/>
      <w:pStyle w:val="enu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left"/>
        <w:pPr>
          <w:ind w:left="1276" w:hanging="284"/>
        </w:pPr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127" w:hanging="283"/>
        </w:pPr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left"/>
        <w:pPr>
          <w:ind w:left="1418" w:hanging="284"/>
        </w:pPr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993" w:hanging="284"/>
        </w:pPr>
        <w:rPr>
          <w:rFonts w:ascii="Arial" w:hAnsi="Arial" w:hint="default"/>
        </w:rPr>
      </w:lvl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Courier New" w:hAnsi="Courier New" w:hint="default"/>
        </w:rPr>
      </w:lvl>
    </w:lvlOverride>
  </w:num>
  <w:num w:numId="15">
    <w:abstractNumId w:val="2"/>
  </w:num>
  <w:num w:numId="16">
    <w:abstractNumId w:val="12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041" w:hanging="284"/>
        </w:pPr>
        <w:rPr>
          <w:rFonts w:ascii="Courier New" w:hAnsi="Courier New" w:hint="default"/>
        </w:rPr>
      </w:lvl>
    </w:lvlOverride>
  </w:num>
  <w:num w:numId="18">
    <w:abstractNumId w:val="1"/>
  </w:num>
  <w:num w:numId="19">
    <w:abstractNumId w:val="10"/>
  </w:num>
  <w:num w:numId="20">
    <w:abstractNumId w:val="5"/>
  </w:num>
  <w:num w:numId="21">
    <w:abstractNumId w:val="14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D3F"/>
    <w:rsid w:val="000259D9"/>
    <w:rsid w:val="00057BC7"/>
    <w:rsid w:val="00064498"/>
    <w:rsid w:val="00065F51"/>
    <w:rsid w:val="00071C4C"/>
    <w:rsid w:val="00084869"/>
    <w:rsid w:val="000955B2"/>
    <w:rsid w:val="000B6560"/>
    <w:rsid w:val="000B6C68"/>
    <w:rsid w:val="000F77D1"/>
    <w:rsid w:val="00131555"/>
    <w:rsid w:val="001315C1"/>
    <w:rsid w:val="00141B39"/>
    <w:rsid w:val="00156036"/>
    <w:rsid w:val="001813A5"/>
    <w:rsid w:val="00182B37"/>
    <w:rsid w:val="001D500B"/>
    <w:rsid w:val="00250929"/>
    <w:rsid w:val="00262C70"/>
    <w:rsid w:val="002810D9"/>
    <w:rsid w:val="002B0918"/>
    <w:rsid w:val="002C50A8"/>
    <w:rsid w:val="002D09CC"/>
    <w:rsid w:val="002E6694"/>
    <w:rsid w:val="002E7FE0"/>
    <w:rsid w:val="00312BD1"/>
    <w:rsid w:val="00315F2D"/>
    <w:rsid w:val="00323D5A"/>
    <w:rsid w:val="00333223"/>
    <w:rsid w:val="003435DD"/>
    <w:rsid w:val="003468FD"/>
    <w:rsid w:val="00354450"/>
    <w:rsid w:val="00361C3D"/>
    <w:rsid w:val="003B241B"/>
    <w:rsid w:val="003F1CA1"/>
    <w:rsid w:val="003F4B37"/>
    <w:rsid w:val="004012DD"/>
    <w:rsid w:val="00407CAF"/>
    <w:rsid w:val="00430B9D"/>
    <w:rsid w:val="004362B9"/>
    <w:rsid w:val="00450812"/>
    <w:rsid w:val="00466D03"/>
    <w:rsid w:val="004B1C21"/>
    <w:rsid w:val="004C38A4"/>
    <w:rsid w:val="00506A96"/>
    <w:rsid w:val="0054492C"/>
    <w:rsid w:val="00597D9F"/>
    <w:rsid w:val="005A0631"/>
    <w:rsid w:val="005A7C4C"/>
    <w:rsid w:val="005C24F4"/>
    <w:rsid w:val="005D5CB0"/>
    <w:rsid w:val="005E5E45"/>
    <w:rsid w:val="005F22F4"/>
    <w:rsid w:val="005F448D"/>
    <w:rsid w:val="00633C90"/>
    <w:rsid w:val="00641E23"/>
    <w:rsid w:val="00650A3B"/>
    <w:rsid w:val="00674D84"/>
    <w:rsid w:val="006E7270"/>
    <w:rsid w:val="006F47FF"/>
    <w:rsid w:val="00757B54"/>
    <w:rsid w:val="007C290E"/>
    <w:rsid w:val="007C59BD"/>
    <w:rsid w:val="007E3A7F"/>
    <w:rsid w:val="007E6A41"/>
    <w:rsid w:val="007F0408"/>
    <w:rsid w:val="00821AD7"/>
    <w:rsid w:val="00864FEB"/>
    <w:rsid w:val="008674CA"/>
    <w:rsid w:val="00877627"/>
    <w:rsid w:val="00890AD9"/>
    <w:rsid w:val="008D2005"/>
    <w:rsid w:val="008D74F8"/>
    <w:rsid w:val="00945F3D"/>
    <w:rsid w:val="00965CA8"/>
    <w:rsid w:val="00974137"/>
    <w:rsid w:val="009A6B90"/>
    <w:rsid w:val="009B3D6A"/>
    <w:rsid w:val="009D2CDC"/>
    <w:rsid w:val="009E1990"/>
    <w:rsid w:val="00A12CA0"/>
    <w:rsid w:val="00A62CE5"/>
    <w:rsid w:val="00A707F5"/>
    <w:rsid w:val="00A836BB"/>
    <w:rsid w:val="00AA1488"/>
    <w:rsid w:val="00AF4ABC"/>
    <w:rsid w:val="00AF76AE"/>
    <w:rsid w:val="00B26D5E"/>
    <w:rsid w:val="00B33914"/>
    <w:rsid w:val="00B4326E"/>
    <w:rsid w:val="00B87A64"/>
    <w:rsid w:val="00BA433B"/>
    <w:rsid w:val="00BA7873"/>
    <w:rsid w:val="00BB02D0"/>
    <w:rsid w:val="00BE1824"/>
    <w:rsid w:val="00C01962"/>
    <w:rsid w:val="00C20514"/>
    <w:rsid w:val="00C26768"/>
    <w:rsid w:val="00C53083"/>
    <w:rsid w:val="00C5326A"/>
    <w:rsid w:val="00C53FFC"/>
    <w:rsid w:val="00C63A3D"/>
    <w:rsid w:val="00C7462E"/>
    <w:rsid w:val="00CF2D3F"/>
    <w:rsid w:val="00D30F00"/>
    <w:rsid w:val="00D45682"/>
    <w:rsid w:val="00DA740A"/>
    <w:rsid w:val="00DB7E50"/>
    <w:rsid w:val="00DD3005"/>
    <w:rsid w:val="00DE3857"/>
    <w:rsid w:val="00E23FDD"/>
    <w:rsid w:val="00E304D6"/>
    <w:rsid w:val="00E410B4"/>
    <w:rsid w:val="00E7299B"/>
    <w:rsid w:val="00E819B1"/>
    <w:rsid w:val="00EA1B55"/>
    <w:rsid w:val="00EC3A54"/>
    <w:rsid w:val="00EC4969"/>
    <w:rsid w:val="00EE3EC5"/>
    <w:rsid w:val="00EF1C24"/>
    <w:rsid w:val="00F13089"/>
    <w:rsid w:val="00F377DB"/>
    <w:rsid w:val="00F402C6"/>
    <w:rsid w:val="00F4133B"/>
    <w:rsid w:val="00F4409F"/>
    <w:rsid w:val="00F54B72"/>
    <w:rsid w:val="00F72C5A"/>
    <w:rsid w:val="00F7654E"/>
    <w:rsid w:val="00F9254F"/>
    <w:rsid w:val="00F9602D"/>
    <w:rsid w:val="00FB34AE"/>
    <w:rsid w:val="00FC2D76"/>
    <w:rsid w:val="00FD5DE5"/>
    <w:rsid w:val="00FE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4"/>
    <w:rPr>
      <w:rFonts w:ascii="Arial" w:hAnsi="Arial"/>
      <w:szCs w:val="20"/>
    </w:rPr>
  </w:style>
  <w:style w:type="paragraph" w:styleId="Heading1">
    <w:name w:val="heading 1"/>
    <w:basedOn w:val="Normal"/>
    <w:next w:val="PARAG1"/>
    <w:link w:val="Heading1Char"/>
    <w:uiPriority w:val="99"/>
    <w:qFormat/>
    <w:rsid w:val="00466D03"/>
    <w:pPr>
      <w:keepNext/>
      <w:spacing w:before="240" w:after="240"/>
      <w:ind w:left="709" w:right="284" w:hanging="425"/>
      <w:jc w:val="both"/>
      <w:outlineLvl w:val="0"/>
    </w:pPr>
    <w:rPr>
      <w:b/>
      <w:caps/>
      <w:sz w:val="24"/>
    </w:rPr>
  </w:style>
  <w:style w:type="paragraph" w:styleId="Heading2">
    <w:name w:val="heading 2"/>
    <w:basedOn w:val="Normal"/>
    <w:next w:val="PARAG2"/>
    <w:link w:val="Heading2Char"/>
    <w:uiPriority w:val="99"/>
    <w:qFormat/>
    <w:rsid w:val="00466D03"/>
    <w:pPr>
      <w:keepNext/>
      <w:spacing w:after="240"/>
      <w:ind w:left="851" w:right="284" w:hanging="567"/>
      <w:jc w:val="both"/>
      <w:outlineLvl w:val="1"/>
    </w:pPr>
    <w:rPr>
      <w:b/>
      <w:caps/>
    </w:rPr>
  </w:style>
  <w:style w:type="paragraph" w:styleId="Heading3">
    <w:name w:val="heading 3"/>
    <w:basedOn w:val="Normal"/>
    <w:next w:val="PARAG3"/>
    <w:link w:val="Heading3Char"/>
    <w:uiPriority w:val="99"/>
    <w:qFormat/>
    <w:rsid w:val="00466D03"/>
    <w:pPr>
      <w:keepNext/>
      <w:spacing w:after="240"/>
      <w:ind w:left="1560" w:right="284" w:hanging="709"/>
      <w:jc w:val="both"/>
      <w:outlineLvl w:val="2"/>
    </w:pPr>
    <w:rPr>
      <w:b/>
    </w:rPr>
  </w:style>
  <w:style w:type="paragraph" w:styleId="Heading4">
    <w:name w:val="heading 4"/>
    <w:basedOn w:val="Heading2"/>
    <w:next w:val="PARAG4"/>
    <w:link w:val="Heading4Char"/>
    <w:uiPriority w:val="99"/>
    <w:qFormat/>
    <w:rsid w:val="00466D03"/>
    <w:pPr>
      <w:ind w:left="2410" w:hanging="851"/>
      <w:outlineLvl w:val="3"/>
    </w:pPr>
    <w:rPr>
      <w:caps w:val="0"/>
    </w:rPr>
  </w:style>
  <w:style w:type="paragraph" w:styleId="Heading5">
    <w:name w:val="heading 5"/>
    <w:basedOn w:val="Normal"/>
    <w:next w:val="PARAG5"/>
    <w:link w:val="Heading5Char"/>
    <w:uiPriority w:val="99"/>
    <w:qFormat/>
    <w:rsid w:val="00466D03"/>
    <w:pPr>
      <w:keepNext/>
      <w:spacing w:after="240"/>
      <w:ind w:left="2835" w:right="284" w:hanging="1077"/>
      <w:jc w:val="both"/>
      <w:outlineLvl w:val="4"/>
    </w:pPr>
    <w:rPr>
      <w:b/>
    </w:rPr>
  </w:style>
  <w:style w:type="paragraph" w:styleId="Heading6">
    <w:name w:val="heading 6"/>
    <w:basedOn w:val="Normal"/>
    <w:link w:val="Heading6Char"/>
    <w:uiPriority w:val="99"/>
    <w:qFormat/>
    <w:rsid w:val="00466D03"/>
    <w:pPr>
      <w:spacing w:after="240"/>
      <w:ind w:left="3232" w:hanging="1304"/>
      <w:outlineLvl w:val="5"/>
    </w:pPr>
    <w:rPr>
      <w:b/>
    </w:rPr>
  </w:style>
  <w:style w:type="paragraph" w:styleId="Heading7">
    <w:name w:val="heading 7"/>
    <w:basedOn w:val="Normal"/>
    <w:link w:val="Heading7Char"/>
    <w:uiPriority w:val="99"/>
    <w:qFormat/>
    <w:rsid w:val="00466D03"/>
    <w:pPr>
      <w:spacing w:after="240"/>
      <w:ind w:left="3686" w:hanging="1531"/>
      <w:outlineLvl w:val="6"/>
    </w:pPr>
    <w:rPr>
      <w:b/>
    </w:rPr>
  </w:style>
  <w:style w:type="paragraph" w:styleId="Heading8">
    <w:name w:val="heading 8"/>
    <w:basedOn w:val="Normal"/>
    <w:link w:val="Heading8Char"/>
    <w:uiPriority w:val="99"/>
    <w:qFormat/>
    <w:rsid w:val="00466D03"/>
    <w:pPr>
      <w:spacing w:after="240"/>
      <w:ind w:left="4111" w:hanging="1701"/>
      <w:outlineLvl w:val="7"/>
    </w:pPr>
    <w:rPr>
      <w:b/>
    </w:rPr>
  </w:style>
  <w:style w:type="paragraph" w:styleId="Heading9">
    <w:name w:val="heading 9"/>
    <w:basedOn w:val="Normal"/>
    <w:link w:val="Heading9Char"/>
    <w:uiPriority w:val="99"/>
    <w:qFormat/>
    <w:rsid w:val="00466D03"/>
    <w:pPr>
      <w:spacing w:after="240"/>
      <w:ind w:left="4536" w:hanging="1928"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0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0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0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00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00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00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00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09"/>
    <w:rPr>
      <w:rFonts w:asciiTheme="majorHAnsi" w:eastAsiaTheme="majorEastAsia" w:hAnsiTheme="majorHAnsi" w:cstheme="majorBidi"/>
    </w:rPr>
  </w:style>
  <w:style w:type="paragraph" w:customStyle="1" w:styleId="PARAG1">
    <w:name w:val="PARAG. 1"/>
    <w:basedOn w:val="Normal"/>
    <w:uiPriority w:val="99"/>
    <w:rsid w:val="00466D03"/>
    <w:pPr>
      <w:spacing w:after="240"/>
      <w:ind w:left="709" w:right="284"/>
      <w:jc w:val="both"/>
    </w:pPr>
  </w:style>
  <w:style w:type="paragraph" w:customStyle="1" w:styleId="PARAG2">
    <w:name w:val="PARAG. 2"/>
    <w:basedOn w:val="Normal"/>
    <w:uiPriority w:val="99"/>
    <w:rsid w:val="00466D03"/>
    <w:pPr>
      <w:spacing w:after="240"/>
      <w:ind w:left="851" w:right="284"/>
      <w:jc w:val="both"/>
    </w:pPr>
  </w:style>
  <w:style w:type="paragraph" w:customStyle="1" w:styleId="PARAG3">
    <w:name w:val="PARAG. 3"/>
    <w:basedOn w:val="Normal"/>
    <w:uiPriority w:val="99"/>
    <w:rsid w:val="00466D03"/>
    <w:pPr>
      <w:spacing w:after="240"/>
      <w:ind w:left="1559" w:right="284"/>
      <w:jc w:val="both"/>
    </w:pPr>
  </w:style>
  <w:style w:type="paragraph" w:customStyle="1" w:styleId="PARAG4">
    <w:name w:val="PARAG. 4"/>
    <w:basedOn w:val="Heading1"/>
    <w:uiPriority w:val="99"/>
    <w:rsid w:val="00466D03"/>
    <w:pPr>
      <w:keepNext w:val="0"/>
      <w:spacing w:before="0"/>
      <w:ind w:left="1758" w:firstLine="0"/>
      <w:outlineLvl w:val="9"/>
    </w:pPr>
    <w:rPr>
      <w:b w:val="0"/>
      <w:caps w:val="0"/>
      <w:sz w:val="22"/>
    </w:rPr>
  </w:style>
  <w:style w:type="paragraph" w:customStyle="1" w:styleId="PARAG5">
    <w:name w:val="PARAG. 5"/>
    <w:basedOn w:val="Normal"/>
    <w:uiPriority w:val="99"/>
    <w:rsid w:val="00466D03"/>
    <w:pPr>
      <w:spacing w:after="240"/>
      <w:ind w:left="1928" w:right="284"/>
      <w:jc w:val="both"/>
    </w:pPr>
  </w:style>
  <w:style w:type="paragraph" w:styleId="NormalIndent">
    <w:name w:val="Normal Indent"/>
    <w:basedOn w:val="Normal"/>
    <w:uiPriority w:val="99"/>
    <w:rsid w:val="00466D03"/>
    <w:pPr>
      <w:ind w:left="708" w:right="-1"/>
      <w:jc w:val="both"/>
    </w:pPr>
  </w:style>
  <w:style w:type="paragraph" w:styleId="TOC3">
    <w:name w:val="toc 3"/>
    <w:basedOn w:val="Normal"/>
    <w:next w:val="Normal"/>
    <w:autoRedefine/>
    <w:uiPriority w:val="99"/>
    <w:semiHidden/>
    <w:rsid w:val="00466D03"/>
    <w:pPr>
      <w:tabs>
        <w:tab w:val="right" w:leader="dot" w:pos="9923"/>
        <w:tab w:val="left" w:pos="10205"/>
      </w:tabs>
      <w:ind w:left="1985" w:right="849" w:hanging="709"/>
      <w:jc w:val="both"/>
    </w:pPr>
    <w:rPr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466D03"/>
    <w:pPr>
      <w:tabs>
        <w:tab w:val="right" w:leader="dot" w:pos="9923"/>
        <w:tab w:val="left" w:pos="10205"/>
      </w:tabs>
      <w:spacing w:after="120"/>
      <w:ind w:left="1276" w:right="851" w:hanging="567"/>
      <w:jc w:val="both"/>
    </w:pPr>
    <w:rPr>
      <w:caps/>
      <w:sz w:val="20"/>
    </w:rPr>
  </w:style>
  <w:style w:type="paragraph" w:styleId="TOC1">
    <w:name w:val="toc 1"/>
    <w:basedOn w:val="Normal"/>
    <w:next w:val="Normal"/>
    <w:autoRedefine/>
    <w:uiPriority w:val="99"/>
    <w:semiHidden/>
    <w:rsid w:val="00466D03"/>
    <w:pPr>
      <w:tabs>
        <w:tab w:val="right" w:leader="dot" w:pos="9923"/>
        <w:tab w:val="left" w:pos="10205"/>
      </w:tabs>
      <w:spacing w:before="120" w:after="120"/>
      <w:ind w:left="709" w:right="851" w:hanging="425"/>
      <w:jc w:val="both"/>
    </w:pPr>
    <w:rPr>
      <w:b/>
      <w:caps/>
    </w:rPr>
  </w:style>
  <w:style w:type="character" w:styleId="LineNumber">
    <w:name w:val="line number"/>
    <w:basedOn w:val="DefaultParagraphFont"/>
    <w:uiPriority w:val="99"/>
    <w:rsid w:val="00466D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6D03"/>
    <w:pPr>
      <w:tabs>
        <w:tab w:val="center" w:pos="4819"/>
        <w:tab w:val="right" w:pos="9071"/>
      </w:tabs>
      <w:ind w:right="-1"/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009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466D03"/>
    <w:pPr>
      <w:tabs>
        <w:tab w:val="right" w:pos="10206"/>
      </w:tabs>
      <w:ind w:right="-1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009"/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semiHidden/>
    <w:rsid w:val="00466D03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466D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009"/>
    <w:rPr>
      <w:rFonts w:ascii="Arial" w:hAnsi="Arial"/>
      <w:sz w:val="20"/>
      <w:szCs w:val="20"/>
    </w:rPr>
  </w:style>
  <w:style w:type="paragraph" w:customStyle="1" w:styleId="enum5">
    <w:name w:val="enum 5"/>
    <w:basedOn w:val="PARAG5"/>
    <w:uiPriority w:val="99"/>
    <w:rsid w:val="00466D03"/>
    <w:pPr>
      <w:numPr>
        <w:numId w:val="21"/>
      </w:numPr>
      <w:tabs>
        <w:tab w:val="clear" w:pos="360"/>
        <w:tab w:val="left" w:pos="2268"/>
      </w:tabs>
      <w:spacing w:after="0"/>
      <w:ind w:left="2297" w:hanging="369"/>
    </w:pPr>
  </w:style>
  <w:style w:type="paragraph" w:customStyle="1" w:styleId="enum1">
    <w:name w:val="enum 1"/>
    <w:uiPriority w:val="99"/>
    <w:rsid w:val="00466D03"/>
    <w:pPr>
      <w:numPr>
        <w:numId w:val="11"/>
      </w:numPr>
      <w:tabs>
        <w:tab w:val="clear" w:pos="360"/>
      </w:tabs>
      <w:ind w:left="993" w:right="284" w:hanging="284"/>
      <w:jc w:val="both"/>
    </w:pPr>
    <w:rPr>
      <w:rFonts w:ascii="Arial" w:hAnsi="Arial"/>
      <w:szCs w:val="20"/>
    </w:rPr>
  </w:style>
  <w:style w:type="paragraph" w:customStyle="1" w:styleId="enum2">
    <w:name w:val="enum 2"/>
    <w:uiPriority w:val="99"/>
    <w:rsid w:val="00466D03"/>
    <w:pPr>
      <w:numPr>
        <w:numId w:val="10"/>
      </w:numPr>
      <w:tabs>
        <w:tab w:val="clear" w:pos="360"/>
      </w:tabs>
      <w:ind w:left="1135" w:right="284" w:hanging="284"/>
      <w:jc w:val="both"/>
    </w:pPr>
    <w:rPr>
      <w:rFonts w:ascii="Arial" w:hAnsi="Arial"/>
      <w:szCs w:val="20"/>
    </w:rPr>
  </w:style>
  <w:style w:type="paragraph" w:customStyle="1" w:styleId="enum3">
    <w:name w:val="enum 3"/>
    <w:basedOn w:val="Normal"/>
    <w:uiPriority w:val="99"/>
    <w:rsid w:val="00466D03"/>
    <w:pPr>
      <w:numPr>
        <w:numId w:val="15"/>
      </w:numPr>
      <w:tabs>
        <w:tab w:val="clear" w:pos="360"/>
      </w:tabs>
      <w:ind w:left="1843" w:right="284" w:hanging="284"/>
      <w:jc w:val="both"/>
    </w:pPr>
  </w:style>
  <w:style w:type="paragraph" w:customStyle="1" w:styleId="enum4">
    <w:name w:val="enum 4"/>
    <w:basedOn w:val="Normal"/>
    <w:uiPriority w:val="99"/>
    <w:rsid w:val="00466D03"/>
    <w:pPr>
      <w:numPr>
        <w:numId w:val="18"/>
      </w:numPr>
      <w:tabs>
        <w:tab w:val="clear" w:pos="360"/>
      </w:tabs>
      <w:ind w:left="2042" w:right="284" w:hanging="284"/>
      <w:jc w:val="both"/>
    </w:pPr>
  </w:style>
  <w:style w:type="paragraph" w:customStyle="1" w:styleId="Sommaire">
    <w:name w:val="Sommaire"/>
    <w:basedOn w:val="Normal"/>
    <w:uiPriority w:val="99"/>
    <w:rsid w:val="00466D03"/>
    <w:pPr>
      <w:ind w:left="284" w:right="282"/>
      <w:jc w:val="both"/>
    </w:pPr>
    <w:rPr>
      <w:b/>
      <w:sz w:val="24"/>
    </w:rPr>
  </w:style>
  <w:style w:type="character" w:styleId="PageNumber">
    <w:name w:val="page number"/>
    <w:basedOn w:val="DefaultParagraphFont"/>
    <w:uiPriority w:val="99"/>
    <w:rsid w:val="00466D03"/>
    <w:rPr>
      <w:rFonts w:cs="Times New Roman"/>
    </w:rPr>
  </w:style>
  <w:style w:type="paragraph" w:customStyle="1" w:styleId="enum22">
    <w:name w:val="enum 2.2"/>
    <w:basedOn w:val="Normal"/>
    <w:uiPriority w:val="99"/>
    <w:rsid w:val="00466D03"/>
    <w:pPr>
      <w:numPr>
        <w:numId w:val="13"/>
      </w:numPr>
      <w:tabs>
        <w:tab w:val="clear" w:pos="360"/>
      </w:tabs>
      <w:ind w:left="1418" w:right="284" w:hanging="284"/>
      <w:jc w:val="both"/>
    </w:pPr>
  </w:style>
  <w:style w:type="paragraph" w:customStyle="1" w:styleId="enum33">
    <w:name w:val="enum 3.3"/>
    <w:basedOn w:val="Normal"/>
    <w:uiPriority w:val="99"/>
    <w:rsid w:val="00466D03"/>
    <w:pPr>
      <w:numPr>
        <w:numId w:val="16"/>
      </w:numPr>
      <w:tabs>
        <w:tab w:val="clear" w:pos="360"/>
      </w:tabs>
      <w:ind w:left="2127" w:right="284" w:hanging="284"/>
      <w:jc w:val="both"/>
    </w:pPr>
  </w:style>
  <w:style w:type="paragraph" w:customStyle="1" w:styleId="enum44">
    <w:name w:val="enum 4.4"/>
    <w:basedOn w:val="Normal"/>
    <w:uiPriority w:val="99"/>
    <w:rsid w:val="00466D03"/>
    <w:pPr>
      <w:numPr>
        <w:numId w:val="20"/>
      </w:numPr>
      <w:tabs>
        <w:tab w:val="clear" w:pos="360"/>
      </w:tabs>
      <w:ind w:left="2410" w:right="284" w:hanging="283"/>
      <w:jc w:val="both"/>
    </w:pPr>
  </w:style>
  <w:style w:type="paragraph" w:customStyle="1" w:styleId="enum55">
    <w:name w:val="enum 5.5"/>
    <w:basedOn w:val="Normal"/>
    <w:uiPriority w:val="99"/>
    <w:rsid w:val="00466D03"/>
    <w:pPr>
      <w:numPr>
        <w:numId w:val="22"/>
      </w:numPr>
      <w:tabs>
        <w:tab w:val="clear" w:pos="360"/>
      </w:tabs>
      <w:ind w:left="2552" w:right="284" w:hanging="284"/>
      <w:jc w:val="both"/>
    </w:pPr>
  </w:style>
  <w:style w:type="paragraph" w:customStyle="1" w:styleId="enum11">
    <w:name w:val="enum 1.1"/>
    <w:basedOn w:val="Normal"/>
    <w:uiPriority w:val="99"/>
    <w:rsid w:val="00466D03"/>
    <w:pPr>
      <w:numPr>
        <w:numId w:val="12"/>
      </w:numPr>
      <w:tabs>
        <w:tab w:val="clear" w:pos="360"/>
      </w:tabs>
      <w:ind w:left="1276" w:right="284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5C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09"/>
    <w:rPr>
      <w:sz w:val="0"/>
      <w:szCs w:val="0"/>
    </w:rPr>
  </w:style>
  <w:style w:type="table" w:styleId="TableGrid1">
    <w:name w:val="Table Grid 1"/>
    <w:basedOn w:val="TableNormal"/>
    <w:uiPriority w:val="99"/>
    <w:rsid w:val="002B091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945F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269</Characters>
  <Application>Microsoft Office Outlook</Application>
  <DocSecurity>0</DocSecurity>
  <Lines>0</Lines>
  <Paragraphs>0</Paragraphs>
  <ScaleCrop>false</ScaleCrop>
  <Company>EADS Astrium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visite</dc:title>
  <dc:subject>FORMULAIRE DEMANDE DE VISITE</dc:subject>
  <dc:creator>M011080</dc:creator>
  <cp:keywords/>
  <dc:description/>
  <cp:lastModifiedBy>A062805</cp:lastModifiedBy>
  <cp:revision>2</cp:revision>
  <cp:lastPrinted>2013-09-23T15:39:00Z</cp:lastPrinted>
  <dcterms:created xsi:type="dcterms:W3CDTF">2014-04-08T09:44:00Z</dcterms:created>
  <dcterms:modified xsi:type="dcterms:W3CDTF">2014-04-08T09:44:00Z</dcterms:modified>
</cp:coreProperties>
</file>